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10" w:rsidRPr="00DD02B1" w:rsidRDefault="00B64762" w:rsidP="00606210">
      <w:pPr>
        <w:pStyle w:val="Heading1"/>
        <w:rPr>
          <w:rFonts w:ascii="Californian FB" w:hAnsi="Californian FB"/>
          <w:b/>
          <w:sz w:val="36"/>
          <w:szCs w:val="36"/>
        </w:rPr>
      </w:pPr>
      <w:r w:rsidRPr="00DD02B1">
        <w:rPr>
          <w:rFonts w:ascii="Californian FB" w:hAnsi="Californian FB"/>
          <w:b/>
          <w:sz w:val="36"/>
          <w:szCs w:val="36"/>
        </w:rPr>
        <w:t>Life Choices</w:t>
      </w:r>
    </w:p>
    <w:p w:rsidR="00D22CB9" w:rsidRPr="00DD02B1" w:rsidRDefault="00606210" w:rsidP="00606210">
      <w:pPr>
        <w:pStyle w:val="Heading2"/>
        <w:rPr>
          <w:rFonts w:ascii="Californian FB" w:hAnsi="Californian FB"/>
        </w:rPr>
      </w:pPr>
      <w:proofErr w:type="gramStart"/>
      <w:r w:rsidRPr="00DD02B1">
        <w:rPr>
          <w:rFonts w:ascii="Californian FB" w:hAnsi="Californian FB"/>
        </w:rPr>
        <w:t>by</w:t>
      </w:r>
      <w:proofErr w:type="gramEnd"/>
    </w:p>
    <w:p w:rsidR="00606210" w:rsidRPr="00DD02B1" w:rsidRDefault="00B64762" w:rsidP="00606210">
      <w:pPr>
        <w:pStyle w:val="Heading2"/>
        <w:rPr>
          <w:rFonts w:ascii="Californian FB" w:hAnsi="Californian FB"/>
        </w:rPr>
      </w:pPr>
      <w:r w:rsidRPr="00DD02B1">
        <w:rPr>
          <w:rFonts w:ascii="Californian FB" w:hAnsi="Californian FB"/>
        </w:rPr>
        <w:t>Christopher J. Reynolds</w:t>
      </w:r>
    </w:p>
    <w:p w:rsidR="00B64762" w:rsidRPr="00DD02B1" w:rsidRDefault="00D22CB9" w:rsidP="007C4416">
      <w:pPr>
        <w:pStyle w:val="ChapterName"/>
        <w:rPr>
          <w:rFonts w:ascii="Californian FB" w:hAnsi="Californian FB"/>
        </w:rPr>
      </w:pPr>
      <w:r w:rsidRPr="00DD02B1">
        <w:rPr>
          <w:rFonts w:ascii="Californian FB" w:hAnsi="Californian FB"/>
        </w:rPr>
        <w:br w:type="page"/>
      </w:r>
    </w:p>
    <w:p w:rsidR="00DB3177" w:rsidRPr="00DD02B1" w:rsidRDefault="00DD02B1" w:rsidP="00DB3177">
      <w:pPr>
        <w:pStyle w:val="ChapterName"/>
        <w:rPr>
          <w:rFonts w:ascii="Californian FB" w:hAnsi="Californian FB"/>
          <w:szCs w:val="24"/>
        </w:rPr>
      </w:pPr>
      <w:r>
        <w:rPr>
          <w:rFonts w:ascii="Californian FB" w:hAnsi="Californian FB"/>
          <w:b/>
          <w:sz w:val="48"/>
          <w:szCs w:val="48"/>
        </w:rPr>
        <w:lastRenderedPageBreak/>
        <w:t>Chapters of the Book</w:t>
      </w:r>
    </w:p>
    <w:p w:rsidR="00DB3177" w:rsidRPr="00DD02B1" w:rsidRDefault="00DB3177"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Personal Introduction</w:t>
      </w:r>
    </w:p>
    <w:p w:rsidR="00DB3177" w:rsidRPr="00DD02B1" w:rsidRDefault="00DB3177"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Introduction to Choice</w:t>
      </w:r>
    </w:p>
    <w:p w:rsidR="00DB3177" w:rsidRPr="00DD02B1" w:rsidRDefault="00DB3177"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Choice as a Right</w:t>
      </w:r>
    </w:p>
    <w:p w:rsidR="00DB3177" w:rsidRPr="00DD02B1" w:rsidRDefault="00DB3177"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Choice as a Right</w:t>
      </w:r>
    </w:p>
    <w:p w:rsidR="00DB3177" w:rsidRPr="00DD02B1" w:rsidRDefault="00DB3177"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Choice as a State of Being</w:t>
      </w:r>
    </w:p>
    <w:p w:rsidR="00DB3177" w:rsidRPr="00DD02B1" w:rsidRDefault="00DB3177"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Choice in my Life</w:t>
      </w:r>
    </w:p>
    <w:p w:rsidR="00C7625E" w:rsidRPr="00C7625E" w:rsidRDefault="00D37214" w:rsidP="00F661C9">
      <w:pPr>
        <w:pStyle w:val="ChapterName"/>
        <w:numPr>
          <w:ilvl w:val="0"/>
          <w:numId w:val="3"/>
        </w:numPr>
        <w:spacing w:line="240" w:lineRule="auto"/>
        <w:jc w:val="left"/>
        <w:rPr>
          <w:rFonts w:ascii="Californian FB" w:hAnsi="Californian FB"/>
          <w:szCs w:val="24"/>
        </w:rPr>
      </w:pPr>
      <w:r w:rsidRPr="00DD02B1">
        <w:rPr>
          <w:rFonts w:ascii="Californian FB" w:hAnsi="Californian FB"/>
          <w:szCs w:val="24"/>
        </w:rPr>
        <w:t>Closing Message</w:t>
      </w:r>
    </w:p>
    <w:p w:rsidR="00B64762" w:rsidRPr="0017327D" w:rsidRDefault="0017327D" w:rsidP="0017327D">
      <w:pPr>
        <w:pStyle w:val="ChapterName"/>
        <w:rPr>
          <w:rFonts w:ascii="Californian FB" w:hAnsi="Californian FB"/>
          <w:b/>
          <w:sz w:val="32"/>
          <w:szCs w:val="32"/>
        </w:rPr>
      </w:pPr>
      <w:r w:rsidRPr="0017327D">
        <w:rPr>
          <w:rFonts w:ascii="Californian FB" w:hAnsi="Californian FB"/>
          <w:b/>
          <w:noProof/>
          <w:sz w:val="32"/>
          <w:szCs w:val="32"/>
          <w:lang w:eastAsia="zh-TW"/>
        </w:rPr>
        <w:lastRenderedPageBreak/>
        <w:pict>
          <v:rect id="_x0000_s1027" style="position:absolute;left:0;text-align:left;margin-left:0;margin-top:0;width:433.7pt;height:1in;z-index:251658240;mso-position-horizontal:center;mso-position-horizontal-relative:margin;mso-position-vertical:top;mso-position-vertical-relative:margin;mso-width-relative:margin" wrapcoords="-120 0 -120 21543 21600 21543 21600 0 -120 0" o:allowincell="f" stroked="f">
            <v:textbox style="mso-next-textbox:#_x0000_s1027">
              <w:txbxContent>
                <w:p w:rsidR="0017327D" w:rsidRPr="00F661C9" w:rsidRDefault="0017327D" w:rsidP="0017327D">
                  <w:pPr>
                    <w:jc w:val="center"/>
                    <w:rPr>
                      <w:rFonts w:ascii="Century Schoolbook" w:eastAsiaTheme="majorEastAsia" w:hAnsi="Century Schoolbook" w:cstheme="majorBidi"/>
                      <w:i/>
                      <w:color w:val="000000" w:themeColor="text1"/>
                      <w:sz w:val="28"/>
                      <w:szCs w:val="28"/>
                    </w:rPr>
                  </w:pPr>
                  <w:r w:rsidRPr="0025228F">
                    <w:rPr>
                      <w:rFonts w:ascii="Century Schoolbook" w:eastAsiaTheme="majorEastAsia" w:hAnsi="Century Schoolbook" w:cstheme="majorBidi"/>
                      <w:b/>
                      <w:i/>
                      <w:color w:val="000000" w:themeColor="text1"/>
                      <w:sz w:val="28"/>
                      <w:szCs w:val="28"/>
                    </w:rPr>
                    <w:t xml:space="preserve"> </w:t>
                  </w:r>
                  <w:r w:rsidRPr="00F661C9">
                    <w:rPr>
                      <w:rFonts w:ascii="Century Schoolbook" w:eastAsiaTheme="majorEastAsia" w:hAnsi="Century Schoolbook" w:cstheme="majorBidi"/>
                      <w:i/>
                      <w:color w:val="000000" w:themeColor="text1"/>
                      <w:sz w:val="28"/>
                      <w:szCs w:val="28"/>
                    </w:rPr>
                    <w:t>“The unexamined life is not worth living”</w:t>
                  </w:r>
                </w:p>
                <w:p w:rsidR="0017327D" w:rsidRPr="00F661C9" w:rsidRDefault="0017327D" w:rsidP="0017327D">
                  <w:pPr>
                    <w:jc w:val="center"/>
                    <w:rPr>
                      <w:rFonts w:ascii="Century Schoolbook" w:eastAsiaTheme="majorEastAsia" w:hAnsi="Century Schoolbook" w:cstheme="majorBidi"/>
                      <w:i/>
                      <w:color w:val="000000" w:themeColor="text1"/>
                      <w:sz w:val="28"/>
                      <w:szCs w:val="28"/>
                    </w:rPr>
                  </w:pPr>
                  <w:r w:rsidRPr="00F661C9">
                    <w:rPr>
                      <w:rFonts w:ascii="Century Schoolbook" w:eastAsiaTheme="majorEastAsia" w:hAnsi="Century Schoolbook" w:cstheme="majorBidi"/>
                      <w:i/>
                      <w:color w:val="000000" w:themeColor="text1"/>
                      <w:sz w:val="28"/>
                      <w:szCs w:val="28"/>
                    </w:rPr>
                    <w:t>-Socrates-</w:t>
                  </w:r>
                </w:p>
                <w:p w:rsidR="0017327D" w:rsidRPr="00F661C9" w:rsidRDefault="0017327D">
                  <w:pPr>
                    <w:rPr>
                      <w:rFonts w:ascii="Century Schoolbook" w:hAnsi="Century Schoolbook"/>
                      <w:i/>
                      <w:sz w:val="2"/>
                      <w:szCs w:val="2"/>
                    </w:rPr>
                  </w:pPr>
                </w:p>
              </w:txbxContent>
            </v:textbox>
            <w10:wrap type="square" anchorx="margin" anchory="margin"/>
          </v:rect>
        </w:pict>
      </w:r>
      <w:r w:rsidR="00D37214" w:rsidRPr="0017327D">
        <w:rPr>
          <w:rFonts w:ascii="Californian FB" w:hAnsi="Californian FB"/>
          <w:b/>
          <w:sz w:val="32"/>
          <w:szCs w:val="32"/>
        </w:rPr>
        <w:t xml:space="preserve">Personal </w:t>
      </w:r>
      <w:r w:rsidR="00B64762" w:rsidRPr="0017327D">
        <w:rPr>
          <w:rFonts w:ascii="Californian FB" w:hAnsi="Californian FB"/>
          <w:b/>
          <w:sz w:val="32"/>
          <w:szCs w:val="32"/>
        </w:rPr>
        <w:t>Introduction</w:t>
      </w:r>
    </w:p>
    <w:p w:rsidR="00D37214" w:rsidRDefault="00DD02B1" w:rsidP="00D37214">
      <w:pPr>
        <w:pStyle w:val="ChapterName"/>
        <w:jc w:val="left"/>
        <w:rPr>
          <w:rFonts w:ascii="Californian FB" w:hAnsi="Californian FB"/>
        </w:rPr>
      </w:pPr>
      <w:r>
        <w:rPr>
          <w:rFonts w:ascii="Californian FB" w:hAnsi="Californian FB"/>
        </w:rPr>
        <w:tab/>
        <w:t>Would you take seriously a book written by someone you’ve never heard of?  This book is not a manual it is the product of a journey thirty years in the making.  It is not an autobiography, although I will talk about my life extensively.  This book was written in order to better understand my life, others lives and life itself.  As long as there have been humans we have wondered just exactly why are we here and what are we supposed to be doing with our allotted time to exist.  This book attempts to put all of these quests in a different light in order to come to a deeper understanding of life.  In order to give you a base of knowledge which will be useful during your reading of this book I will now give you a short history of my life.</w:t>
      </w:r>
    </w:p>
    <w:p w:rsidR="00DD02B1" w:rsidRDefault="00DD02B1" w:rsidP="00D37214">
      <w:pPr>
        <w:pStyle w:val="ChapterName"/>
        <w:jc w:val="left"/>
        <w:rPr>
          <w:rFonts w:ascii="Californian FB" w:hAnsi="Californian FB"/>
        </w:rPr>
      </w:pPr>
      <w:r>
        <w:rPr>
          <w:rFonts w:ascii="Californian FB" w:hAnsi="Californian FB"/>
        </w:rPr>
        <w:tab/>
        <w:t>I was born on July 6</w:t>
      </w:r>
      <w:r w:rsidRPr="00DD02B1">
        <w:rPr>
          <w:rFonts w:ascii="Californian FB" w:hAnsi="Californian FB"/>
          <w:vertAlign w:val="superscript"/>
        </w:rPr>
        <w:t>th</w:t>
      </w:r>
      <w:r>
        <w:rPr>
          <w:rFonts w:ascii="Californian FB" w:hAnsi="Californian FB"/>
        </w:rPr>
        <w:t xml:space="preserve"> in 1979, to a twenty year old woman named Maureen Norton</w:t>
      </w:r>
      <w:r w:rsidR="000A1F9E">
        <w:rPr>
          <w:rFonts w:ascii="Californian FB" w:hAnsi="Californian FB"/>
        </w:rPr>
        <w:t xml:space="preserve"> in Martin Luther hospital in Anaheim California.  I would live for twenty four years until I would get the chance of a formal introduction.  My father is Jeffery Hobbs, this is this is the only information I have ever had about him.  I was adopted in an agreement before I was born and </w:t>
      </w:r>
      <w:r w:rsidR="00CD2447">
        <w:rPr>
          <w:rFonts w:ascii="Californian FB" w:hAnsi="Californian FB"/>
        </w:rPr>
        <w:t xml:space="preserve">the day after I was born I </w:t>
      </w:r>
      <w:r w:rsidR="000A1F9E">
        <w:rPr>
          <w:rFonts w:ascii="Californian FB" w:hAnsi="Californian FB"/>
        </w:rPr>
        <w:t>was taken home</w:t>
      </w:r>
      <w:r w:rsidR="00CD2447">
        <w:rPr>
          <w:rFonts w:ascii="Californian FB" w:hAnsi="Californian FB"/>
        </w:rPr>
        <w:t xml:space="preserve"> from the hospital by Michael and Joanne</w:t>
      </w:r>
      <w:r w:rsidR="000A1F9E">
        <w:rPr>
          <w:rFonts w:ascii="Californian FB" w:hAnsi="Californian FB"/>
        </w:rPr>
        <w:t>.  Michael is a doctor and Joanne was a school teacher.  They had one son</w:t>
      </w:r>
      <w:r w:rsidR="00CD2447">
        <w:rPr>
          <w:rFonts w:ascii="Californian FB" w:hAnsi="Californian FB"/>
        </w:rPr>
        <w:t xml:space="preserve"> his name is Clayton</w:t>
      </w:r>
      <w:r w:rsidR="000A1F9E">
        <w:rPr>
          <w:rFonts w:ascii="Californian FB" w:hAnsi="Californian FB"/>
        </w:rPr>
        <w:t xml:space="preserve">, immediately I went from </w:t>
      </w:r>
      <w:r w:rsidR="000A1F9E">
        <w:rPr>
          <w:rFonts w:ascii="Californian FB" w:hAnsi="Californian FB"/>
        </w:rPr>
        <w:lastRenderedPageBreak/>
        <w:t>having almost no family to having siblings, parents and grandparents.  My life had changed dramatically while I was still figuring out that I was alive.</w:t>
      </w:r>
    </w:p>
    <w:p w:rsidR="000A1F9E" w:rsidRDefault="000A1F9E" w:rsidP="00D37214">
      <w:pPr>
        <w:pStyle w:val="ChapterName"/>
        <w:jc w:val="left"/>
        <w:rPr>
          <w:rFonts w:ascii="Californian FB" w:hAnsi="Californian FB"/>
        </w:rPr>
      </w:pPr>
      <w:r>
        <w:rPr>
          <w:rFonts w:ascii="Californian FB" w:hAnsi="Californian FB"/>
        </w:rPr>
        <w:tab/>
        <w:t>I lived in a house at Laguna Beach for a couple of years although I remember nothing about this time of life I have many pictures which show my strong attraction to the ocean.  Around the age of three we moved to the central California town of Visalia wh</w:t>
      </w:r>
      <w:r w:rsidR="00B10432">
        <w:rPr>
          <w:rFonts w:ascii="Californian FB" w:hAnsi="Californian FB"/>
        </w:rPr>
        <w:t>ich is at the foothills of the S</w:t>
      </w:r>
      <w:r>
        <w:rPr>
          <w:rFonts w:ascii="Californian FB" w:hAnsi="Californian FB"/>
        </w:rPr>
        <w:t>ierra Nevada mountain range</w:t>
      </w:r>
      <w:r w:rsidR="00B10432">
        <w:rPr>
          <w:rFonts w:ascii="Californian FB" w:hAnsi="Californian FB"/>
        </w:rPr>
        <w:t xml:space="preserve"> about forty miles south of Fresno.  We lived there for six years, during which time I went to pre-school, kindergarten and first, second, and third grades.  I made many friends at Saint Paul’s Episcopal Church School I was generally messy and full of energy.  A common comment to my parents from my teachers was, “we love Chris, but we also love it when he goes home.”  At the beginning of my fourth grade year we moved to Big Bear Lake which is nestled in the mountains above San Bernardino in the California desert.</w:t>
      </w:r>
    </w:p>
    <w:p w:rsidR="00B10432" w:rsidRDefault="00B10432" w:rsidP="00D37214">
      <w:pPr>
        <w:pStyle w:val="ChapterName"/>
        <w:jc w:val="left"/>
        <w:rPr>
          <w:rFonts w:ascii="Californian FB" w:hAnsi="Californian FB"/>
        </w:rPr>
      </w:pPr>
      <w:r>
        <w:rPr>
          <w:rFonts w:ascii="Californian FB" w:hAnsi="Californian FB"/>
        </w:rPr>
        <w:tab/>
        <w:t xml:space="preserve">We lived in Big Bear for three years during which time I became an athlete, singer, and outstanding student.  I played Soccer and Baseball, learned to ski, and mountain bike during this time.  I sang in the church choir at Saint </w:t>
      </w:r>
      <w:proofErr w:type="spellStart"/>
      <w:r>
        <w:rPr>
          <w:rFonts w:ascii="Californian FB" w:hAnsi="Californian FB"/>
        </w:rPr>
        <w:t>Colomba</w:t>
      </w:r>
      <w:proofErr w:type="spellEnd"/>
      <w:r>
        <w:rPr>
          <w:rFonts w:ascii="Californian FB" w:hAnsi="Californian FB"/>
        </w:rPr>
        <w:t xml:space="preserve"> Episcopal Church and had parts in small secular plays in the community.  My fourth, fifth, and sixth grades were spent at Big Bear Elementary School and Big Bear Middle School</w:t>
      </w:r>
      <w:r w:rsidR="00CD2447">
        <w:rPr>
          <w:rFonts w:ascii="Californian FB" w:hAnsi="Californian FB"/>
        </w:rPr>
        <w:t xml:space="preserve">, I met some amazing teachers who opened my eyes to the world of academics there, and I started to earn high marks in school for the first time.  Sixth grade was the first time I met Jeremy he became my best friend and continues to be so.  </w:t>
      </w:r>
      <w:r w:rsidR="00CD2447">
        <w:rPr>
          <w:rFonts w:ascii="Californian FB" w:hAnsi="Californian FB"/>
        </w:rPr>
        <w:lastRenderedPageBreak/>
        <w:t>We had to move again by the beginning of my seventh grade year, I told my parents I wanted to go back to Visalia.</w:t>
      </w:r>
    </w:p>
    <w:p w:rsidR="00BF7146" w:rsidRDefault="00CD2447" w:rsidP="00D37214">
      <w:pPr>
        <w:pStyle w:val="ChapterName"/>
        <w:jc w:val="left"/>
        <w:rPr>
          <w:rFonts w:ascii="Californian FB" w:hAnsi="Californian FB"/>
        </w:rPr>
      </w:pPr>
      <w:r>
        <w:rPr>
          <w:rFonts w:ascii="Californian FB" w:hAnsi="Californian FB"/>
        </w:rPr>
        <w:tab/>
        <w:t xml:space="preserve">So we moved back to Visalia, this time lived in two different houses again and I went to Green Acres Elementary school for rest of seventh grade and eighth grade.  I followed this with four years at Redwood High School, where I graduated in 1997 in the top twenty five percent of my class.  I moved </w:t>
      </w:r>
      <w:r w:rsidR="00BF7146">
        <w:rPr>
          <w:rFonts w:ascii="Californian FB" w:hAnsi="Californian FB"/>
        </w:rPr>
        <w:t>away</w:t>
      </w:r>
      <w:r>
        <w:rPr>
          <w:rFonts w:ascii="Californian FB" w:hAnsi="Californian FB"/>
        </w:rPr>
        <w:t xml:space="preserve"> f</w:t>
      </w:r>
      <w:r w:rsidR="00BF7146">
        <w:rPr>
          <w:rFonts w:ascii="Californian FB" w:hAnsi="Californian FB"/>
        </w:rPr>
        <w:t>rom</w:t>
      </w:r>
      <w:r>
        <w:rPr>
          <w:rFonts w:ascii="Californian FB" w:hAnsi="Californian FB"/>
        </w:rPr>
        <w:t xml:space="preserve"> my parent</w:t>
      </w:r>
      <w:r w:rsidR="00BF7146">
        <w:rPr>
          <w:rFonts w:ascii="Californian FB" w:hAnsi="Californian FB"/>
        </w:rPr>
        <w:t>’</w:t>
      </w:r>
      <w:r>
        <w:rPr>
          <w:rFonts w:ascii="Californian FB" w:hAnsi="Californian FB"/>
        </w:rPr>
        <w:t xml:space="preserve">s house when I was nineteen in 1999, and never lived with them for any large amount of time again.  During the time period between 1997 and May of 2001 I went to and left two community colleges and had jobs selling knives, </w:t>
      </w:r>
      <w:r w:rsidR="00BF7146">
        <w:rPr>
          <w:rFonts w:ascii="Californian FB" w:hAnsi="Californian FB"/>
        </w:rPr>
        <w:t xml:space="preserve">selling potato chips, </w:t>
      </w:r>
      <w:r>
        <w:rPr>
          <w:rFonts w:ascii="Californian FB" w:hAnsi="Californian FB"/>
        </w:rPr>
        <w:t xml:space="preserve">delivering pizzas, </w:t>
      </w:r>
      <w:r w:rsidR="00BF7146">
        <w:rPr>
          <w:rFonts w:ascii="Californian FB" w:hAnsi="Californian FB"/>
        </w:rPr>
        <w:t xml:space="preserve">delivering auto parts, cooking at a bowling alley, and working at a gas station.  By the end of 2000 I lived with my girlfriend at the time </w:t>
      </w:r>
      <w:proofErr w:type="spellStart"/>
      <w:r w:rsidR="00BF7146">
        <w:rPr>
          <w:rFonts w:ascii="Californian FB" w:hAnsi="Californian FB"/>
        </w:rPr>
        <w:t>Becca</w:t>
      </w:r>
      <w:proofErr w:type="spellEnd"/>
      <w:r w:rsidR="00BF7146">
        <w:rPr>
          <w:rFonts w:ascii="Californian FB" w:hAnsi="Californian FB"/>
        </w:rPr>
        <w:t>, in a one bedroom apartment and I had been academically dismissed from one community college and was not getting anything done at another.  I believed my life had leveled off and I would never be able to progress past the state I was in.</w:t>
      </w:r>
    </w:p>
    <w:p w:rsidR="00CD2447" w:rsidRDefault="00BF7146" w:rsidP="00D37214">
      <w:pPr>
        <w:pStyle w:val="ChapterName"/>
        <w:jc w:val="left"/>
        <w:rPr>
          <w:rFonts w:ascii="Californian FB" w:hAnsi="Californian FB"/>
        </w:rPr>
      </w:pPr>
      <w:r>
        <w:rPr>
          <w:rFonts w:ascii="Californian FB" w:hAnsi="Californian FB"/>
        </w:rPr>
        <w:tab/>
        <w:t xml:space="preserve">In May of 2001 I went to U.S. Air Force boot camp, before I left </w:t>
      </w:r>
      <w:proofErr w:type="spellStart"/>
      <w:r>
        <w:rPr>
          <w:rFonts w:ascii="Californian FB" w:hAnsi="Californian FB"/>
        </w:rPr>
        <w:t>Becca</w:t>
      </w:r>
      <w:proofErr w:type="spellEnd"/>
      <w:r>
        <w:rPr>
          <w:rFonts w:ascii="Californian FB" w:hAnsi="Californian FB"/>
        </w:rPr>
        <w:t xml:space="preserve"> and I decided we would get married.  During my training we broke up and I was left with a broken heart and significant death and no vehicle.  My first assignment in the military was to </w:t>
      </w:r>
      <w:proofErr w:type="spellStart"/>
      <w:r>
        <w:rPr>
          <w:rFonts w:ascii="Californian FB" w:hAnsi="Californian FB"/>
        </w:rPr>
        <w:t>Osan</w:t>
      </w:r>
      <w:proofErr w:type="spellEnd"/>
      <w:r>
        <w:rPr>
          <w:rFonts w:ascii="Californian FB" w:hAnsi="Californian FB"/>
        </w:rPr>
        <w:t xml:space="preserve"> Air Base in South Korea.  I spent one year there, during which time I worked hard and partied hard.  My next assignment was to Vandenberg Air Force Base in California it is there that I am still stationed seven years later.  While at Vandenberg I met my wife Laura and I had many </w:t>
      </w:r>
      <w:r>
        <w:rPr>
          <w:rFonts w:ascii="Californian FB" w:hAnsi="Californian FB"/>
        </w:rPr>
        <w:lastRenderedPageBreak/>
        <w:t xml:space="preserve">adventures </w:t>
      </w:r>
      <w:r w:rsidR="00466314">
        <w:rPr>
          <w:rFonts w:ascii="Californian FB" w:hAnsi="Californian FB"/>
        </w:rPr>
        <w:t xml:space="preserve">with our children and </w:t>
      </w:r>
      <w:r>
        <w:rPr>
          <w:rFonts w:ascii="Californian FB" w:hAnsi="Californian FB"/>
        </w:rPr>
        <w:t>deploying to the Middle East</w:t>
      </w:r>
      <w:r w:rsidR="00466314">
        <w:rPr>
          <w:rFonts w:ascii="Californian FB" w:hAnsi="Californian FB"/>
        </w:rPr>
        <w:t>,</w:t>
      </w:r>
      <w:r>
        <w:rPr>
          <w:rFonts w:ascii="Californian FB" w:hAnsi="Californian FB"/>
        </w:rPr>
        <w:t xml:space="preserve"> working for the secret service</w:t>
      </w:r>
      <w:r w:rsidR="00466314">
        <w:rPr>
          <w:rFonts w:ascii="Californian FB" w:hAnsi="Californian FB"/>
        </w:rPr>
        <w:t>, and performing law enforcement duties on base</w:t>
      </w:r>
      <w:r>
        <w:rPr>
          <w:rFonts w:ascii="Californian FB" w:hAnsi="Californian FB"/>
        </w:rPr>
        <w:t>.</w:t>
      </w:r>
      <w:r w:rsidR="00466314">
        <w:rPr>
          <w:rFonts w:ascii="Californian FB" w:hAnsi="Californian FB"/>
        </w:rPr>
        <w:t xml:space="preserve">  I also completed my A.S. degree and received two medals and various awards from the U.S. Air Force.</w:t>
      </w:r>
    </w:p>
    <w:p w:rsidR="000D33B5" w:rsidRDefault="00BF7146" w:rsidP="00D37214">
      <w:pPr>
        <w:pStyle w:val="ChapterName"/>
        <w:jc w:val="left"/>
        <w:rPr>
          <w:rFonts w:ascii="Californian FB" w:hAnsi="Californian FB"/>
        </w:rPr>
      </w:pPr>
      <w:r>
        <w:rPr>
          <w:rFonts w:ascii="Californian FB" w:hAnsi="Californian FB"/>
        </w:rPr>
        <w:tab/>
      </w:r>
      <w:r w:rsidR="00466314">
        <w:rPr>
          <w:rFonts w:ascii="Californian FB" w:hAnsi="Californian FB"/>
        </w:rPr>
        <w:t>Throughout the book I will refer back to many of these places and times of my life to illustrate a point, or attain a greater understanding of the subject we are discussing.  This is by no means an entire accounting of my life and I have purposely left out many of the major events of my life so that I may refer back to them in detail when the time is appropriate.</w:t>
      </w:r>
      <w:r w:rsidR="000D33B5">
        <w:rPr>
          <w:rFonts w:ascii="Californian FB" w:hAnsi="Californian FB"/>
        </w:rPr>
        <w:t xml:space="preserve">  My life is not that different than nearly anyone who reads this book, however we are all different and there is much we can learn from each other.  In some areas of the book I will discuss my personal beliefs and this brief history of my life up until this point is meant to give you a base of information to understand how I came to my beliefs.  We will have disagreements and you may come to interpret the events of my life differently than I have.  This is understandable and encouraged, only through examination well we be able to come to a greater understanding of our own lives and then to others, this is the primary focus of the exercise I undertook in the year I would turn thirty, which resulted in this book.  I know we will enjoy the journey of knowledge and understanding we are about to undertake.</w:t>
      </w:r>
    </w:p>
    <w:p w:rsidR="0017327D" w:rsidRDefault="0017327D" w:rsidP="0017327D">
      <w:pPr>
        <w:pStyle w:val="ChapterName"/>
        <w:jc w:val="left"/>
        <w:rPr>
          <w:rFonts w:ascii="Californian FB" w:hAnsi="Californian FB"/>
        </w:rPr>
      </w:pPr>
    </w:p>
    <w:p w:rsidR="00B729DD" w:rsidRDefault="0025228F" w:rsidP="0017327D">
      <w:pPr>
        <w:pStyle w:val="ChapterName"/>
        <w:rPr>
          <w:rFonts w:ascii="Californian FB" w:hAnsi="Californian FB"/>
          <w:b/>
          <w:sz w:val="32"/>
          <w:szCs w:val="32"/>
        </w:rPr>
      </w:pPr>
      <w:r w:rsidRPr="0025228F">
        <w:rPr>
          <w:rFonts w:ascii="Californian FB" w:hAnsi="Californian FB"/>
          <w:b/>
          <w:noProof/>
          <w:sz w:val="32"/>
          <w:szCs w:val="32"/>
          <w:lang w:eastAsia="zh-TW"/>
        </w:rPr>
        <w:pict>
          <v:shapetype id="_x0000_t202" coordsize="21600,21600" o:spt="202" path="m,l,21600r21600,l21600,xe">
            <v:stroke joinstyle="miter"/>
            <v:path gradientshapeok="t" o:connecttype="rect"/>
          </v:shapetype>
          <v:shape id="_x0000_s1028" type="#_x0000_t202" style="position:absolute;left:0;text-align:left;margin-left:16.3pt;margin-top:-73.65pt;width:435.35pt;height:130.65pt;z-index:251660288;mso-position-horizontal-relative:margin;mso-position-vertical-relative:margin;mso-width-relative:margin" o:allowincell="f" filled="f" stroked="f">
            <v:textbox style="mso-next-textbox:#_x0000_s1028">
              <w:txbxContent>
                <w:p w:rsidR="0025228F" w:rsidRPr="00F661C9" w:rsidRDefault="0025228F" w:rsidP="0025228F">
                  <w:pPr>
                    <w:jc w:val="center"/>
                    <w:rPr>
                      <w:rFonts w:ascii="Century Schoolbook" w:hAnsi="Century Schoolbook"/>
                      <w:i/>
                      <w:sz w:val="28"/>
                      <w:szCs w:val="28"/>
                    </w:rPr>
                  </w:pPr>
                  <w:r w:rsidRPr="00F661C9">
                    <w:rPr>
                      <w:rFonts w:ascii="Century Schoolbook" w:hAnsi="Century Schoolbook"/>
                      <w:i/>
                      <w:sz w:val="28"/>
                      <w:szCs w:val="28"/>
                    </w:rPr>
                    <w:t>“It’s choice - not chance - that determines your destiny”</w:t>
                  </w:r>
                </w:p>
                <w:p w:rsidR="0025228F" w:rsidRPr="00F661C9" w:rsidRDefault="0025228F" w:rsidP="0025228F">
                  <w:pPr>
                    <w:jc w:val="center"/>
                    <w:rPr>
                      <w:rFonts w:ascii="Century Schoolbook" w:hAnsi="Century Schoolbook"/>
                      <w:i/>
                      <w:sz w:val="28"/>
                      <w:szCs w:val="28"/>
                    </w:rPr>
                  </w:pPr>
                  <w:r w:rsidRPr="00F661C9">
                    <w:rPr>
                      <w:rFonts w:ascii="Century Schoolbook" w:hAnsi="Century Schoolbook"/>
                      <w:i/>
                      <w:sz w:val="28"/>
                      <w:szCs w:val="28"/>
                    </w:rPr>
                    <w:t xml:space="preserve">-Jean </w:t>
                  </w:r>
                  <w:proofErr w:type="spellStart"/>
                  <w:r w:rsidRPr="00F661C9">
                    <w:rPr>
                      <w:rFonts w:ascii="Century Schoolbook" w:hAnsi="Century Schoolbook"/>
                      <w:i/>
                      <w:sz w:val="28"/>
                      <w:szCs w:val="28"/>
                    </w:rPr>
                    <w:t>Nidetch</w:t>
                  </w:r>
                  <w:proofErr w:type="spellEnd"/>
                  <w:r w:rsidRPr="00F661C9">
                    <w:rPr>
                      <w:rFonts w:ascii="Century Schoolbook" w:hAnsi="Century Schoolbook"/>
                      <w:i/>
                      <w:sz w:val="28"/>
                      <w:szCs w:val="28"/>
                    </w:rPr>
                    <w:t>-</w:t>
                  </w:r>
                </w:p>
                <w:p w:rsidR="0025228F" w:rsidRDefault="0025228F" w:rsidP="0025228F">
                  <w:pPr>
                    <w:jc w:val="center"/>
                    <w:rPr>
                      <w:i/>
                      <w:sz w:val="28"/>
                      <w:szCs w:val="28"/>
                    </w:rPr>
                  </w:pPr>
                </w:p>
                <w:p w:rsidR="0025228F" w:rsidRDefault="0025228F" w:rsidP="0025228F">
                  <w:pPr>
                    <w:jc w:val="center"/>
                    <w:rPr>
                      <w:i/>
                      <w:sz w:val="28"/>
                      <w:szCs w:val="28"/>
                    </w:rPr>
                  </w:pPr>
                </w:p>
                <w:p w:rsidR="0025228F" w:rsidRDefault="0025228F" w:rsidP="0025228F">
                  <w:pPr>
                    <w:jc w:val="center"/>
                    <w:rPr>
                      <w:i/>
                      <w:sz w:val="28"/>
                      <w:szCs w:val="28"/>
                    </w:rPr>
                  </w:pPr>
                </w:p>
                <w:p w:rsidR="0025228F" w:rsidRPr="00F661C9" w:rsidRDefault="0025228F" w:rsidP="0025228F">
                  <w:pPr>
                    <w:jc w:val="center"/>
                    <w:rPr>
                      <w:rFonts w:ascii="Century Schoolbook" w:hAnsi="Century Schoolbook"/>
                      <w:i/>
                      <w:sz w:val="28"/>
                      <w:szCs w:val="28"/>
                    </w:rPr>
                  </w:pPr>
                  <w:r w:rsidRPr="00F661C9">
                    <w:rPr>
                      <w:rFonts w:ascii="Century Schoolbook" w:hAnsi="Century Schoolbook"/>
                      <w:i/>
                      <w:sz w:val="28"/>
                      <w:szCs w:val="28"/>
                    </w:rPr>
                    <w:t>“You shouldn’</w:t>
                  </w:r>
                  <w:r w:rsidR="00F661C9">
                    <w:rPr>
                      <w:rFonts w:ascii="Century Schoolbook" w:hAnsi="Century Schoolbook"/>
                      <w:i/>
                      <w:sz w:val="28"/>
                      <w:szCs w:val="28"/>
                    </w:rPr>
                    <w:t>t take life to seriously.</w:t>
                  </w:r>
                  <w:r w:rsidRPr="00F661C9">
                    <w:rPr>
                      <w:rFonts w:ascii="Century Schoolbook" w:hAnsi="Century Schoolbook"/>
                      <w:i/>
                      <w:sz w:val="28"/>
                      <w:szCs w:val="28"/>
                    </w:rPr>
                    <w:t xml:space="preserve"> </w:t>
                  </w:r>
                  <w:r w:rsidR="00F661C9">
                    <w:rPr>
                      <w:rFonts w:ascii="Century Schoolbook" w:hAnsi="Century Schoolbook"/>
                      <w:i/>
                      <w:sz w:val="28"/>
                      <w:szCs w:val="28"/>
                    </w:rPr>
                    <w:t xml:space="preserve"> Y</w:t>
                  </w:r>
                  <w:r w:rsidRPr="00F661C9">
                    <w:rPr>
                      <w:rFonts w:ascii="Century Schoolbook" w:hAnsi="Century Schoolbook"/>
                      <w:i/>
                      <w:sz w:val="28"/>
                      <w:szCs w:val="28"/>
                    </w:rPr>
                    <w:t>ou’ll never get out alive”</w:t>
                  </w:r>
                </w:p>
                <w:p w:rsidR="0025228F" w:rsidRPr="00F661C9" w:rsidRDefault="0025228F" w:rsidP="0025228F">
                  <w:pPr>
                    <w:jc w:val="center"/>
                    <w:rPr>
                      <w:rFonts w:ascii="Century Schoolbook" w:hAnsi="Century Schoolbook"/>
                      <w:i/>
                      <w:sz w:val="28"/>
                      <w:szCs w:val="28"/>
                    </w:rPr>
                  </w:pPr>
                  <w:r w:rsidRPr="00F661C9">
                    <w:rPr>
                      <w:rFonts w:ascii="Century Schoolbook" w:hAnsi="Century Schoolbook"/>
                      <w:i/>
                      <w:sz w:val="28"/>
                      <w:szCs w:val="28"/>
                    </w:rPr>
                    <w:t>-</w:t>
                  </w:r>
                  <w:r w:rsidR="00F661C9" w:rsidRPr="00F661C9">
                    <w:rPr>
                      <w:rFonts w:ascii="Century Schoolbook" w:hAnsi="Century Schoolbook"/>
                      <w:i/>
                      <w:sz w:val="28"/>
                      <w:szCs w:val="28"/>
                    </w:rPr>
                    <w:t>Van Wilder-</w:t>
                  </w:r>
                </w:p>
              </w:txbxContent>
            </v:textbox>
            <w10:wrap type="square" anchorx="margin" anchory="margin"/>
          </v:shape>
        </w:pict>
      </w:r>
      <w:r w:rsidR="00B729DD" w:rsidRPr="0017327D">
        <w:rPr>
          <w:rFonts w:ascii="Californian FB" w:hAnsi="Californian FB"/>
          <w:b/>
          <w:sz w:val="32"/>
          <w:szCs w:val="32"/>
        </w:rPr>
        <w:t>Introduction to Choice</w:t>
      </w:r>
    </w:p>
    <w:p w:rsidR="004F6098" w:rsidRPr="00C348D6" w:rsidRDefault="004F6098" w:rsidP="004F6098">
      <w:pPr>
        <w:pStyle w:val="ChapterName"/>
        <w:jc w:val="left"/>
        <w:rPr>
          <w:rFonts w:ascii="Californian FB" w:hAnsi="Californian FB"/>
          <w:szCs w:val="24"/>
        </w:rPr>
      </w:pPr>
      <w:r>
        <w:rPr>
          <w:rFonts w:ascii="Californian FB" w:hAnsi="Californian FB"/>
          <w:sz w:val="32"/>
          <w:szCs w:val="32"/>
        </w:rPr>
        <w:tab/>
      </w:r>
    </w:p>
    <w:p w:rsidR="00B729DD" w:rsidRPr="00B729DD" w:rsidRDefault="00B729DD" w:rsidP="00B729DD">
      <w:pPr>
        <w:pStyle w:val="ChapterName"/>
        <w:jc w:val="left"/>
        <w:rPr>
          <w:rFonts w:ascii="Californian FB" w:hAnsi="Californian FB"/>
          <w:szCs w:val="24"/>
        </w:rPr>
      </w:pPr>
    </w:p>
    <w:p w:rsidR="00BF7146" w:rsidRPr="00DD02B1" w:rsidRDefault="00466314" w:rsidP="00D37214">
      <w:pPr>
        <w:pStyle w:val="ChapterName"/>
        <w:jc w:val="left"/>
        <w:rPr>
          <w:rFonts w:ascii="Californian FB" w:hAnsi="Californian FB"/>
        </w:rPr>
      </w:pPr>
      <w:r>
        <w:rPr>
          <w:rFonts w:ascii="Californian FB" w:hAnsi="Californian FB"/>
        </w:rPr>
        <w:t xml:space="preserve"> </w:t>
      </w:r>
    </w:p>
    <w:sectPr w:rsidR="00BF7146" w:rsidRPr="00DD02B1" w:rsidSect="00606210">
      <w:headerReference w:type="default" r:id="rId8"/>
      <w:footerReference w:type="default" r:id="rId9"/>
      <w:footerReference w:type="first" r:id="rId10"/>
      <w:pgSz w:w="12240" w:h="15840" w:code="1"/>
      <w:pgMar w:top="1440" w:right="1440" w:bottom="1440"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90E" w:rsidRDefault="0050190E">
      <w:r>
        <w:separator/>
      </w:r>
    </w:p>
  </w:endnote>
  <w:endnote w:type="continuationSeparator" w:id="1">
    <w:p w:rsidR="0050190E" w:rsidRDefault="0050190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11831"/>
      <w:docPartObj>
        <w:docPartGallery w:val="Page Numbers (Bottom of Page)"/>
        <w:docPartUnique/>
      </w:docPartObj>
    </w:sdtPr>
    <w:sdtContent>
      <w:p w:rsidR="00B64762" w:rsidRDefault="00506242">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5125" type="#_x0000_t185" style="position:absolute;margin-left:0;margin-top:0;width:44.45pt;height:18.8pt;z-index:251664384;mso-width-percent:100;mso-position-horizontal:center;mso-position-horizontal-relative:margin;mso-position-vertical:center;mso-position-vertical-relative:bottom-margin-area;mso-width-percent:100;mso-width-relative:margin;mso-height-relative:bottom-margin-area;v-text-anchor:top" filled="t" fillcolor="white [3212]" strokecolor="gray [1629]" strokeweight="2.25pt">
              <v:textbox inset=",0,,0">
                <w:txbxContent>
                  <w:p w:rsidR="00B64762" w:rsidRDefault="00506242">
                    <w:pPr>
                      <w:jc w:val="center"/>
                    </w:pPr>
                    <w:fldSimple w:instr=" PAGE    \* MERGEFORMAT ">
                      <w:r w:rsidR="00C348D6">
                        <w:rPr>
                          <w:noProof/>
                        </w:rPr>
                        <w:t>7</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5124" type="#_x0000_t32" style="position:absolute;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11830"/>
      <w:docPartObj>
        <w:docPartGallery w:val="Page Numbers (Bottom of Page)"/>
        <w:docPartUnique/>
      </w:docPartObj>
    </w:sdtPr>
    <w:sdtContent>
      <w:p w:rsidR="00B64762" w:rsidRDefault="00506242">
        <w:pPr>
          <w:pStyle w:val="Footer"/>
        </w:pPr>
        <w:r w:rsidRPr="00506242">
          <w:rPr>
            <w:rFonts w:asciiTheme="majorHAnsi" w:eastAsiaTheme="majorEastAsia" w:hAnsiTheme="majorHAnsi" w:cstheme="majorBidi"/>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5123"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v-text-anchor:top" filled="t" fillcolor="white [3212]" strokecolor="gray [1629]" strokeweight="2.25pt">
              <v:textbox inset=",0,,0">
                <w:txbxContent>
                  <w:p w:rsidR="00B64762" w:rsidRDefault="00506242">
                    <w:pPr>
                      <w:jc w:val="center"/>
                    </w:pPr>
                    <w:fldSimple w:instr=" PAGE    \* MERGEFORMAT ">
                      <w:r w:rsidR="0017327D">
                        <w:rPr>
                          <w:noProof/>
                        </w:rPr>
                        <w:t>1</w:t>
                      </w:r>
                    </w:fldSimple>
                  </w:p>
                </w:txbxContent>
              </v:textbox>
              <w10:wrap anchorx="margin" anchory="page"/>
            </v:shape>
          </w:pict>
        </w:r>
        <w:r w:rsidRPr="00506242">
          <w:rPr>
            <w:rFonts w:asciiTheme="majorHAnsi" w:eastAsiaTheme="majorEastAsia" w:hAnsiTheme="majorHAnsi" w:cstheme="majorBidi"/>
            <w:noProof/>
            <w:lang w:eastAsia="zh-TW"/>
          </w:rPr>
          <w:pict>
            <v:shapetype id="_x0000_t32" coordsize="21600,21600" o:spt="32" o:oned="t" path="m,l21600,21600e" filled="f">
              <v:path arrowok="t" fillok="f" o:connecttype="none"/>
              <o:lock v:ext="edit" shapetype="t"/>
            </v:shapetype>
            <v:shape id="_x0000_s5122"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90E" w:rsidRDefault="0050190E">
      <w:r>
        <w:separator/>
      </w:r>
    </w:p>
  </w:footnote>
  <w:footnote w:type="continuationSeparator" w:id="1">
    <w:p w:rsidR="0050190E" w:rsidRDefault="00501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CB9" w:rsidRDefault="00D22CB9" w:rsidP="00CD2595">
    <w:pPr>
      <w:pStyle w:val="Header"/>
      <w:jc w:val="right"/>
      <w:rPr>
        <w:rStyle w:val="PageNumber"/>
      </w:rPr>
    </w:pPr>
  </w:p>
  <w:p w:rsidR="00D22CB9" w:rsidRDefault="00D22CB9" w:rsidP="00CD259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470"/>
    <w:multiLevelType w:val="hybridMultilevel"/>
    <w:tmpl w:val="DD88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535F"/>
    <w:multiLevelType w:val="hybridMultilevel"/>
    <w:tmpl w:val="45E6E576"/>
    <w:lvl w:ilvl="0" w:tplc="FEDCF5EE">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40F0"/>
    <w:multiLevelType w:val="hybridMultilevel"/>
    <w:tmpl w:val="0C6C0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32A13"/>
    <w:multiLevelType w:val="hybridMultilevel"/>
    <w:tmpl w:val="82707256"/>
    <w:lvl w:ilvl="0" w:tplc="015C68D0">
      <w:numFmt w:val="bullet"/>
      <w:lvlText w:val="-"/>
      <w:lvlJc w:val="left"/>
      <w:pPr>
        <w:ind w:left="720" w:hanging="360"/>
      </w:pPr>
      <w:rPr>
        <w:rFonts w:ascii="Californian FB" w:eastAsia="Times New Roman" w:hAnsi="Californian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10274"/>
    <w:multiLevelType w:val="hybridMultilevel"/>
    <w:tmpl w:val="977E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414A0"/>
    <w:multiLevelType w:val="hybridMultilevel"/>
    <w:tmpl w:val="5D10B9EE"/>
    <w:lvl w:ilvl="0" w:tplc="FAE0F08A">
      <w:numFmt w:val="bullet"/>
      <w:lvlText w:val="-"/>
      <w:lvlJc w:val="left"/>
      <w:pPr>
        <w:ind w:left="720" w:hanging="360"/>
      </w:pPr>
      <w:rPr>
        <w:rFonts w:ascii="Californian FB" w:eastAsia="Times New Roman" w:hAnsi="Californian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characterSpacingControl w:val="doNotCompress"/>
  <w:hdrShapeDefaults>
    <o:shapedefaults v:ext="edit" spidmax="5128"/>
    <o:shapelayout v:ext="edit">
      <o:idmap v:ext="edit" data="5"/>
      <o:rules v:ext="edit">
        <o:r id="V:Rule3" type="connector" idref="#_x0000_s5122"/>
        <o:r id="V:Rule4" type="connector" idref="#_x0000_s5124"/>
      </o:rules>
    </o:shapelayout>
  </w:hdrShapeDefaults>
  <w:footnotePr>
    <w:footnote w:id="0"/>
    <w:footnote w:id="1"/>
  </w:footnotePr>
  <w:endnotePr>
    <w:endnote w:id="0"/>
    <w:endnote w:id="1"/>
  </w:endnotePr>
  <w:compat/>
  <w:rsids>
    <w:rsidRoot w:val="0050190E"/>
    <w:rsid w:val="000A1F9E"/>
    <w:rsid w:val="000D33B5"/>
    <w:rsid w:val="0017327D"/>
    <w:rsid w:val="001B17D3"/>
    <w:rsid w:val="0025228F"/>
    <w:rsid w:val="002D4CFF"/>
    <w:rsid w:val="00466314"/>
    <w:rsid w:val="004F6098"/>
    <w:rsid w:val="0050190E"/>
    <w:rsid w:val="00506242"/>
    <w:rsid w:val="0051754F"/>
    <w:rsid w:val="00543742"/>
    <w:rsid w:val="00570C70"/>
    <w:rsid w:val="00606210"/>
    <w:rsid w:val="00611485"/>
    <w:rsid w:val="007A30F0"/>
    <w:rsid w:val="007C4416"/>
    <w:rsid w:val="007F306C"/>
    <w:rsid w:val="00891CB1"/>
    <w:rsid w:val="00AD0509"/>
    <w:rsid w:val="00B10432"/>
    <w:rsid w:val="00B64762"/>
    <w:rsid w:val="00B729DD"/>
    <w:rsid w:val="00B7407A"/>
    <w:rsid w:val="00BE194C"/>
    <w:rsid w:val="00BF7146"/>
    <w:rsid w:val="00C2688C"/>
    <w:rsid w:val="00C348D6"/>
    <w:rsid w:val="00C36C28"/>
    <w:rsid w:val="00C7625E"/>
    <w:rsid w:val="00CC1F4F"/>
    <w:rsid w:val="00CD2447"/>
    <w:rsid w:val="00CD2595"/>
    <w:rsid w:val="00D22CB9"/>
    <w:rsid w:val="00D37214"/>
    <w:rsid w:val="00DB3177"/>
    <w:rsid w:val="00DD02B1"/>
    <w:rsid w:val="00DD7651"/>
    <w:rsid w:val="00EA6DC2"/>
    <w:rsid w:val="00F474A8"/>
    <w:rsid w:val="00F661C9"/>
    <w:rsid w:val="00F71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210"/>
    <w:pPr>
      <w:tabs>
        <w:tab w:val="left" w:pos="360"/>
        <w:tab w:val="right" w:pos="9360"/>
      </w:tabs>
    </w:pPr>
    <w:rPr>
      <w:sz w:val="24"/>
    </w:rPr>
  </w:style>
  <w:style w:type="paragraph" w:styleId="Heading1">
    <w:name w:val="heading 1"/>
    <w:basedOn w:val="Normal"/>
    <w:next w:val="Normal"/>
    <w:qFormat/>
    <w:rsid w:val="00D22CB9"/>
    <w:pPr>
      <w:keepNext/>
      <w:spacing w:before="4320" w:line="480" w:lineRule="auto"/>
      <w:jc w:val="center"/>
      <w:outlineLvl w:val="0"/>
    </w:pPr>
    <w:rPr>
      <w:rFonts w:cs="Arial"/>
      <w:bCs/>
      <w:caps/>
      <w:kern w:val="32"/>
      <w:szCs w:val="24"/>
    </w:rPr>
  </w:style>
  <w:style w:type="paragraph" w:styleId="Heading2">
    <w:name w:val="heading 2"/>
    <w:basedOn w:val="Normal"/>
    <w:next w:val="Normal"/>
    <w:qFormat/>
    <w:rsid w:val="00CC1F4F"/>
    <w:pPr>
      <w:keepNext/>
      <w:spacing w:line="480" w:lineRule="auto"/>
      <w:jc w:val="center"/>
      <w:outlineLvl w:val="1"/>
    </w:pPr>
    <w:rPr>
      <w:rFonts w:cs="Arial"/>
      <w:bCs/>
      <w:iCs/>
      <w:szCs w:val="28"/>
    </w:rPr>
  </w:style>
  <w:style w:type="paragraph" w:styleId="Heading3">
    <w:name w:val="heading 3"/>
    <w:basedOn w:val="BodyText"/>
    <w:next w:val="Normal"/>
    <w:qFormat/>
    <w:rsid w:val="007C4416"/>
    <w:pPr>
      <w:spacing w:before="960" w:after="24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6210"/>
    <w:pPr>
      <w:spacing w:line="480" w:lineRule="auto"/>
    </w:pPr>
  </w:style>
  <w:style w:type="paragraph" w:styleId="Header">
    <w:name w:val="header"/>
    <w:basedOn w:val="Normal"/>
    <w:rsid w:val="00CD2595"/>
    <w:pPr>
      <w:tabs>
        <w:tab w:val="clear" w:pos="360"/>
        <w:tab w:val="clear" w:pos="9360"/>
        <w:tab w:val="center" w:pos="4320"/>
        <w:tab w:val="right" w:pos="8640"/>
      </w:tabs>
    </w:pPr>
  </w:style>
  <w:style w:type="paragraph" w:styleId="Footer">
    <w:name w:val="footer"/>
    <w:basedOn w:val="Normal"/>
    <w:link w:val="FooterChar"/>
    <w:uiPriority w:val="99"/>
    <w:rsid w:val="00CD2595"/>
    <w:pPr>
      <w:tabs>
        <w:tab w:val="clear" w:pos="360"/>
        <w:tab w:val="clear" w:pos="9360"/>
        <w:tab w:val="center" w:pos="4320"/>
        <w:tab w:val="right" w:pos="8640"/>
      </w:tabs>
    </w:pPr>
  </w:style>
  <w:style w:type="character" w:styleId="PageNumber">
    <w:name w:val="page number"/>
    <w:basedOn w:val="DefaultParagraphFont"/>
    <w:rsid w:val="00CD2595"/>
  </w:style>
  <w:style w:type="paragraph" w:customStyle="1" w:styleId="ChapterName">
    <w:name w:val="Chapter Name"/>
    <w:basedOn w:val="Heading3"/>
    <w:rsid w:val="007C4416"/>
  </w:style>
  <w:style w:type="character" w:styleId="PlaceholderText">
    <w:name w:val="Placeholder Text"/>
    <w:basedOn w:val="DefaultParagraphFont"/>
    <w:uiPriority w:val="99"/>
    <w:semiHidden/>
    <w:rsid w:val="0051754F"/>
    <w:rPr>
      <w:color w:val="808080"/>
    </w:rPr>
  </w:style>
  <w:style w:type="paragraph" w:styleId="BalloonText">
    <w:name w:val="Balloon Text"/>
    <w:basedOn w:val="Normal"/>
    <w:link w:val="BalloonTextChar"/>
    <w:rsid w:val="0051754F"/>
    <w:rPr>
      <w:rFonts w:ascii="Tahoma" w:hAnsi="Tahoma" w:cs="Tahoma"/>
      <w:sz w:val="16"/>
      <w:szCs w:val="16"/>
    </w:rPr>
  </w:style>
  <w:style w:type="character" w:customStyle="1" w:styleId="BalloonTextChar">
    <w:name w:val="Balloon Text Char"/>
    <w:basedOn w:val="DefaultParagraphFont"/>
    <w:link w:val="BalloonText"/>
    <w:rsid w:val="0051754F"/>
    <w:rPr>
      <w:rFonts w:ascii="Tahoma" w:hAnsi="Tahoma" w:cs="Tahoma"/>
      <w:sz w:val="16"/>
      <w:szCs w:val="16"/>
    </w:rPr>
  </w:style>
  <w:style w:type="character" w:customStyle="1" w:styleId="FooterChar">
    <w:name w:val="Footer Char"/>
    <w:basedOn w:val="DefaultParagraphFont"/>
    <w:link w:val="Footer"/>
    <w:uiPriority w:val="99"/>
    <w:rsid w:val="00B64762"/>
    <w:rPr>
      <w:sz w:val="24"/>
    </w:rPr>
  </w:style>
  <w:style w:type="paragraph" w:styleId="ListParagraph">
    <w:name w:val="List Paragraph"/>
    <w:basedOn w:val="Normal"/>
    <w:uiPriority w:val="34"/>
    <w:qFormat/>
    <w:rsid w:val="001732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ynolds\AppData\Roaming\Microsoft\Templates\Book%20manuscri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11110"/>
    <w:rsid w:val="00B11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12B634524484FA599AE654DA2FBE2">
    <w:name w:val="D8112B634524484FA599AE654DA2FBE2"/>
    <w:rsid w:val="00B11110"/>
  </w:style>
  <w:style w:type="paragraph" w:customStyle="1" w:styleId="BABD676C281D4CAD9D6DFA9AA879B987">
    <w:name w:val="BABD676C281D4CAD9D6DFA9AA879B987"/>
    <w:rsid w:val="00B11110"/>
  </w:style>
  <w:style w:type="paragraph" w:customStyle="1" w:styleId="66C8EF82B86B404AB1DB5CBBE19F7CAF">
    <w:name w:val="66C8EF82B86B404AB1DB5CBBE19F7CAF"/>
    <w:rsid w:val="00B111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3EA3-CCB9-49CF-815F-6BC7F21B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 manuscript</Template>
  <TotalTime>148</TotalTime>
  <Pages>7</Pages>
  <Words>1167</Words>
  <Characters>5089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[Your Name]</vt:lpstr>
    </vt:vector>
  </TitlesOfParts>
  <Company>Microsoft Corporation</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Reynolds</dc:creator>
  <cp:keywords/>
  <cp:lastModifiedBy>Reynolds</cp:lastModifiedBy>
  <cp:revision>9</cp:revision>
  <dcterms:created xsi:type="dcterms:W3CDTF">2008-12-13T01:40:00Z</dcterms:created>
  <dcterms:modified xsi:type="dcterms:W3CDTF">2009-03-31T07:17:00Z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TC102635291033</vt:lpwstr>
  </property>
</Properties>
</file>